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"/>
      </w:tblGrid>
      <w:tr w:rsidR="00FB5B35" w:rsidRPr="00A60BDD" w14:paraId="71F9B709" w14:textId="77777777" w:rsidTr="00FB5B35">
        <w:trPr>
          <w:trHeight w:val="2438"/>
        </w:trPr>
        <w:tc>
          <w:tcPr>
            <w:tcW w:w="4820" w:type="dxa"/>
            <w:shd w:val="clear" w:color="auto" w:fill="auto"/>
          </w:tcPr>
          <w:p w14:paraId="57537878" w14:textId="3748EA03" w:rsidR="00FB5B35" w:rsidRPr="00A60BDD" w:rsidRDefault="00FB5B35" w:rsidP="00FB5B35">
            <w:pPr>
              <w:pStyle w:val="Naslovnik"/>
              <w:ind w:left="0" w:firstLine="0"/>
              <w:jc w:val="left"/>
            </w:pPr>
          </w:p>
        </w:tc>
        <w:tc>
          <w:tcPr>
            <w:tcW w:w="425" w:type="dxa"/>
          </w:tcPr>
          <w:p w14:paraId="38417A66" w14:textId="77777777" w:rsidR="00FB5B35" w:rsidRPr="00A60BDD" w:rsidRDefault="00FB5B35" w:rsidP="00C261F4">
            <w:pPr>
              <w:pStyle w:val="Noga"/>
            </w:pPr>
          </w:p>
        </w:tc>
      </w:tr>
    </w:tbl>
    <w:p w14:paraId="13EFBF7F" w14:textId="24740D8A" w:rsidR="00B04865" w:rsidRPr="00B04865" w:rsidRDefault="00FB5B35" w:rsidP="00FB5B35">
      <w:pPr>
        <w:pStyle w:val="Naslov1"/>
        <w:jc w:val="both"/>
      </w:pPr>
      <w:r>
        <w:t>Obrazec za oceno dela, ki kandidira za priznanje študentkam in študentom UL Filozofske fakultete za najboljšo doktorsko disertacijo na področju humanistika in družboslovja</w:t>
      </w:r>
    </w:p>
    <w:p w14:paraId="5345C35D" w14:textId="77777777" w:rsidR="00B02861" w:rsidRDefault="00B02861" w:rsidP="0036083A"/>
    <w:p w14:paraId="0E7757F2" w14:textId="0C725791" w:rsidR="00F23477" w:rsidRDefault="00FB5B35" w:rsidP="00FB5B35">
      <w:r>
        <w:t>Ime in priimek mentorja / mentorice: _____________________________________________</w:t>
      </w:r>
    </w:p>
    <w:p w14:paraId="1E23A437" w14:textId="4AD36CC1" w:rsidR="00FB5B35" w:rsidRDefault="00FB5B35" w:rsidP="00FB5B35">
      <w:r>
        <w:t>Ime in priimek avtorja / avtorice</w:t>
      </w:r>
      <w:r>
        <w:t xml:space="preserve"> </w:t>
      </w:r>
      <w:r>
        <w:t>dela:___________________________________________</w:t>
      </w:r>
      <w:r>
        <w:t>__</w:t>
      </w:r>
    </w:p>
    <w:p w14:paraId="585F9F15" w14:textId="61882BB3" w:rsidR="00FB5B35" w:rsidRDefault="00FB5B35" w:rsidP="00FB5B35">
      <w:r>
        <w:t>Področje, na katerem delo kandidira (humanistika ali jezikoslovje ali družboslovje):_____________________________</w:t>
      </w:r>
      <w:r>
        <w:t>__________________________________</w:t>
      </w:r>
    </w:p>
    <w:p w14:paraId="6766BEF2" w14:textId="3EC30083" w:rsidR="00FB5B35" w:rsidRDefault="00FB5B35" w:rsidP="00FB5B35">
      <w:r>
        <w:t>Imena in priimki članov / članic komisije za oceno doktorske disertacije: ________________________________________________</w:t>
      </w:r>
      <w:r>
        <w:t>__________________________</w:t>
      </w:r>
    </w:p>
    <w:p w14:paraId="6BB82D57" w14:textId="77777777" w:rsidR="00FB5B35" w:rsidRDefault="00FB5B35" w:rsidP="00FB5B35">
      <w:r>
        <w:t>Datum: _________________________</w:t>
      </w:r>
    </w:p>
    <w:p w14:paraId="05AEA37E" w14:textId="77777777" w:rsidR="00FB5B35" w:rsidRDefault="00FB5B35" w:rsidP="00FB5B35">
      <w:r>
        <w:t xml:space="preserve">Podpisi mentorja / mentorice in članov / članic komisije za oceno doktorske disertacije: </w:t>
      </w:r>
    </w:p>
    <w:p w14:paraId="6FCCD99E" w14:textId="77777777" w:rsidR="00FB5B35" w:rsidRDefault="00FB5B35">
      <w:r>
        <w:t>__________________________________________________________________________</w:t>
      </w:r>
    </w:p>
    <w:p w14:paraId="5BD90BC6" w14:textId="77777777" w:rsidR="00FB5B35" w:rsidRDefault="00FB5B35">
      <w:r>
        <w:t>__________________________________________________________________________</w:t>
      </w:r>
    </w:p>
    <w:p w14:paraId="50AFD2B9" w14:textId="77777777" w:rsidR="00FB5B35" w:rsidRDefault="00FB5B35" w:rsidP="00FB5B35">
      <w:pPr>
        <w:pBdr>
          <w:bottom w:val="dotted" w:sz="24" w:space="1" w:color="auto"/>
        </w:pBdr>
      </w:pPr>
    </w:p>
    <w:p w14:paraId="622AE455" w14:textId="77777777" w:rsidR="00FB5B35" w:rsidRDefault="00FB5B35" w:rsidP="00FB5B35">
      <w:pPr>
        <w:spacing w:after="0" w:line="240" w:lineRule="auto"/>
      </w:pPr>
      <w:r>
        <w:t>Pri ocenjevanju del za fakultetno priznanje morajo ocenjevalci upoštevati zlasti naslednja merila (6. člen Pravilnika o podeljevanju priznanj študentkam Filozofske fakultete za najboljšo doktorsko disertacijo na področju humanistike in družboslovja):</w:t>
      </w:r>
    </w:p>
    <w:p w14:paraId="228674E9" w14:textId="77777777" w:rsidR="00FB5B35" w:rsidRDefault="00FB5B35" w:rsidP="00FB5B35">
      <w:pPr>
        <w:spacing w:after="0" w:line="240" w:lineRule="auto"/>
      </w:pPr>
      <w:r>
        <w:t>•</w:t>
      </w:r>
      <w:r>
        <w:tab/>
        <w:t>kakovost, pomembnost dela, znanstveno odličnost,</w:t>
      </w:r>
    </w:p>
    <w:p w14:paraId="1B3FD4EE" w14:textId="77777777" w:rsidR="00FB5B35" w:rsidRDefault="00FB5B35" w:rsidP="00FB5B35">
      <w:pPr>
        <w:spacing w:after="0" w:line="240" w:lineRule="auto"/>
      </w:pPr>
      <w:r>
        <w:t>•</w:t>
      </w:r>
      <w:r>
        <w:tab/>
        <w:t>metodološko zahtevnost, teoretično utemeljenost in/ali praktično uporabnost ter disciplinarno poglobljenost in/ali interdisciplinarnost,</w:t>
      </w:r>
    </w:p>
    <w:p w14:paraId="7AD87078" w14:textId="77777777" w:rsidR="00FB5B35" w:rsidRDefault="00FB5B35" w:rsidP="00FB5B35">
      <w:pPr>
        <w:spacing w:after="0" w:line="240" w:lineRule="auto"/>
      </w:pPr>
      <w:r>
        <w:t>•</w:t>
      </w:r>
      <w:r>
        <w:tab/>
        <w:t>poznavanje domače in dostopne tuje literature ter doslednost pri njenem navajanju,</w:t>
      </w:r>
    </w:p>
    <w:p w14:paraId="5C5FACC5" w14:textId="77777777" w:rsidR="00FB5B35" w:rsidRDefault="00FB5B35" w:rsidP="00FB5B35">
      <w:pPr>
        <w:spacing w:after="0" w:line="240" w:lineRule="auto"/>
      </w:pPr>
      <w:r>
        <w:t>•</w:t>
      </w:r>
      <w:r>
        <w:tab/>
        <w:t>jezikovno in slogovno neoporečnost besedila,</w:t>
      </w:r>
    </w:p>
    <w:p w14:paraId="5D73E119" w14:textId="77777777" w:rsidR="00FB5B35" w:rsidRDefault="00FB5B35" w:rsidP="00FB5B35">
      <w:pPr>
        <w:spacing w:after="0" w:line="240" w:lineRule="auto"/>
      </w:pPr>
      <w:r>
        <w:t>•</w:t>
      </w:r>
      <w:r>
        <w:tab/>
        <w:t>primernost dela za objavo v znanstvenem tisku,</w:t>
      </w:r>
    </w:p>
    <w:p w14:paraId="14260C64" w14:textId="418F6CA0" w:rsidR="00FB5B35" w:rsidRDefault="00FB5B35" w:rsidP="00FB5B35">
      <w:pPr>
        <w:spacing w:after="0" w:line="240" w:lineRule="auto"/>
      </w:pPr>
      <w:r>
        <w:t>•</w:t>
      </w:r>
      <w:r>
        <w:tab/>
        <w:t>humanistično in družboslovno relevantnost ter etično občutljivost.</w:t>
      </w:r>
    </w:p>
    <w:p w14:paraId="5850F0D8" w14:textId="77777777" w:rsidR="00FB5B35" w:rsidRDefault="00FB5B35" w:rsidP="00FB5B35">
      <w:pPr>
        <w:spacing w:after="0" w:line="240" w:lineRule="auto"/>
      </w:pPr>
    </w:p>
    <w:p w14:paraId="5C527E7A" w14:textId="7374864B" w:rsidR="00FB5B35" w:rsidRDefault="00FB5B35" w:rsidP="00FB5B35">
      <w:pPr>
        <w:spacing w:after="0" w:line="240" w:lineRule="auto"/>
      </w:pPr>
      <w:r>
        <w:t>Ocena naj okvirno obsega 5000 znakov s presledki.</w:t>
      </w:r>
    </w:p>
    <w:p w14:paraId="63CAE3E3" w14:textId="77777777" w:rsidR="00FB5B35" w:rsidRDefault="00FB5B35" w:rsidP="00FB5B35"/>
    <w:p w14:paraId="6EB6BD29" w14:textId="799565EF" w:rsidR="00FB5B35" w:rsidRDefault="00FB5B35" w:rsidP="00FB5B35">
      <w:pPr>
        <w:rPr>
          <w:b/>
          <w:bCs/>
        </w:rPr>
      </w:pPr>
      <w:r w:rsidRPr="00FB5B35">
        <w:rPr>
          <w:b/>
          <w:bCs/>
        </w:rPr>
        <w:lastRenderedPageBreak/>
        <w:t>Ocena dela:</w:t>
      </w:r>
    </w:p>
    <w:p w14:paraId="6802C480" w14:textId="77777777" w:rsidR="00FB5B35" w:rsidRDefault="00FB5B35" w:rsidP="00FB5B35">
      <w:pPr>
        <w:rPr>
          <w:b/>
          <w:bCs/>
        </w:rPr>
      </w:pPr>
    </w:p>
    <w:p w14:paraId="2CC32E1E" w14:textId="77777777" w:rsidR="00FB5B35" w:rsidRDefault="00FB5B35" w:rsidP="00FB5B35">
      <w:pPr>
        <w:rPr>
          <w:b/>
          <w:bCs/>
        </w:rPr>
      </w:pPr>
    </w:p>
    <w:p w14:paraId="10E6DAED" w14:textId="77777777" w:rsidR="00FB5B35" w:rsidRDefault="00FB5B35" w:rsidP="00FB5B35">
      <w:pPr>
        <w:rPr>
          <w:b/>
          <w:bCs/>
        </w:rPr>
      </w:pPr>
    </w:p>
    <w:p w14:paraId="7E5A3A31" w14:textId="77777777" w:rsidR="00FB5B35" w:rsidRDefault="00FB5B35" w:rsidP="00FB5B35">
      <w:pPr>
        <w:rPr>
          <w:b/>
          <w:bCs/>
        </w:rPr>
      </w:pPr>
    </w:p>
    <w:p w14:paraId="0CD189A2" w14:textId="77777777" w:rsidR="00FB5B35" w:rsidRDefault="00FB5B35" w:rsidP="00FB5B35">
      <w:pPr>
        <w:rPr>
          <w:b/>
          <w:bCs/>
        </w:rPr>
      </w:pPr>
    </w:p>
    <w:p w14:paraId="6EA6E72D" w14:textId="77777777" w:rsidR="00FB5B35" w:rsidRDefault="00FB5B35" w:rsidP="00FB5B35">
      <w:pPr>
        <w:rPr>
          <w:b/>
          <w:bCs/>
        </w:rPr>
      </w:pPr>
    </w:p>
    <w:p w14:paraId="50214E87" w14:textId="77777777" w:rsidR="00FB5B35" w:rsidRDefault="00FB5B35" w:rsidP="00FB5B35">
      <w:pPr>
        <w:rPr>
          <w:b/>
          <w:bCs/>
        </w:rPr>
      </w:pPr>
    </w:p>
    <w:p w14:paraId="10ADDFE0" w14:textId="77777777" w:rsidR="00FB5B35" w:rsidRDefault="00FB5B35" w:rsidP="00FB5B35">
      <w:pPr>
        <w:rPr>
          <w:b/>
          <w:bCs/>
        </w:rPr>
      </w:pPr>
    </w:p>
    <w:p w14:paraId="2E7DBBEA" w14:textId="77777777" w:rsidR="00FB5B35" w:rsidRDefault="00FB5B35" w:rsidP="00FB5B35">
      <w:pPr>
        <w:rPr>
          <w:b/>
          <w:bCs/>
        </w:rPr>
      </w:pPr>
    </w:p>
    <w:p w14:paraId="6F07434C" w14:textId="77777777" w:rsidR="00FB5B35" w:rsidRDefault="00FB5B35" w:rsidP="00FB5B35">
      <w:pPr>
        <w:rPr>
          <w:b/>
          <w:bCs/>
        </w:rPr>
      </w:pPr>
    </w:p>
    <w:p w14:paraId="167A5F9B" w14:textId="77777777" w:rsidR="00FB5B35" w:rsidRDefault="00FB5B35" w:rsidP="00FB5B35">
      <w:pPr>
        <w:rPr>
          <w:b/>
          <w:bCs/>
        </w:rPr>
      </w:pPr>
    </w:p>
    <w:p w14:paraId="2FAB5202" w14:textId="77777777" w:rsidR="00FB5B35" w:rsidRDefault="00FB5B35" w:rsidP="00FB5B35">
      <w:pPr>
        <w:rPr>
          <w:b/>
          <w:bCs/>
        </w:rPr>
      </w:pPr>
    </w:p>
    <w:p w14:paraId="75117098" w14:textId="77777777" w:rsidR="00FB5B35" w:rsidRDefault="00FB5B35" w:rsidP="00FB5B35">
      <w:pPr>
        <w:rPr>
          <w:b/>
          <w:bCs/>
        </w:rPr>
      </w:pPr>
    </w:p>
    <w:p w14:paraId="1D80A498" w14:textId="77777777" w:rsidR="00FB5B35" w:rsidRDefault="00FB5B35" w:rsidP="00FB5B35">
      <w:pPr>
        <w:rPr>
          <w:b/>
          <w:bCs/>
        </w:rPr>
      </w:pPr>
    </w:p>
    <w:p w14:paraId="39A8FAEF" w14:textId="77777777" w:rsidR="00FB5B35" w:rsidRDefault="00FB5B35" w:rsidP="00FB5B35">
      <w:pPr>
        <w:rPr>
          <w:b/>
          <w:bCs/>
        </w:rPr>
      </w:pPr>
    </w:p>
    <w:p w14:paraId="3E407A9B" w14:textId="77777777" w:rsidR="00FB5B35" w:rsidRDefault="00FB5B35" w:rsidP="00FB5B35">
      <w:pPr>
        <w:rPr>
          <w:b/>
          <w:bCs/>
        </w:rPr>
      </w:pPr>
    </w:p>
    <w:p w14:paraId="540843C4" w14:textId="77777777" w:rsidR="00FB5B35" w:rsidRDefault="00FB5B35" w:rsidP="00FB5B35">
      <w:pPr>
        <w:rPr>
          <w:b/>
          <w:bCs/>
        </w:rPr>
      </w:pPr>
    </w:p>
    <w:p w14:paraId="52441FD6" w14:textId="77777777" w:rsidR="00FB5B35" w:rsidRDefault="00FB5B35" w:rsidP="00FB5B35">
      <w:pPr>
        <w:rPr>
          <w:b/>
          <w:bCs/>
        </w:rPr>
      </w:pPr>
    </w:p>
    <w:p w14:paraId="28262245" w14:textId="77777777" w:rsidR="00FB5B35" w:rsidRDefault="00FB5B35" w:rsidP="00FB5B35">
      <w:pPr>
        <w:rPr>
          <w:b/>
          <w:bCs/>
        </w:rPr>
      </w:pPr>
    </w:p>
    <w:p w14:paraId="6B17E25F" w14:textId="77777777" w:rsidR="00FB5B35" w:rsidRDefault="00FB5B35" w:rsidP="00FB5B35">
      <w:pPr>
        <w:rPr>
          <w:b/>
          <w:bCs/>
        </w:rPr>
      </w:pPr>
    </w:p>
    <w:p w14:paraId="50176FB3" w14:textId="77777777" w:rsidR="00FB5B35" w:rsidRDefault="00FB5B35" w:rsidP="00FB5B35">
      <w:pPr>
        <w:rPr>
          <w:b/>
          <w:bCs/>
        </w:rPr>
      </w:pPr>
    </w:p>
    <w:p w14:paraId="5C089E5D" w14:textId="77777777" w:rsidR="00FB5B35" w:rsidRDefault="00FB5B35" w:rsidP="00FB5B35">
      <w:pPr>
        <w:rPr>
          <w:b/>
          <w:bCs/>
        </w:rPr>
      </w:pPr>
    </w:p>
    <w:p w14:paraId="70257307" w14:textId="77777777" w:rsidR="00FB5B35" w:rsidRDefault="00FB5B35" w:rsidP="00FB5B35">
      <w:pPr>
        <w:rPr>
          <w:b/>
          <w:bCs/>
        </w:rPr>
      </w:pPr>
    </w:p>
    <w:p w14:paraId="00D3AC2E" w14:textId="77777777" w:rsidR="00FB5B35" w:rsidRDefault="00FB5B35" w:rsidP="00FB5B35">
      <w:pPr>
        <w:rPr>
          <w:b/>
          <w:bCs/>
        </w:rPr>
      </w:pPr>
    </w:p>
    <w:p w14:paraId="1B8B549F" w14:textId="77777777" w:rsidR="00FB5B35" w:rsidRDefault="00FB5B35" w:rsidP="00FB5B35">
      <w:pPr>
        <w:rPr>
          <w:b/>
          <w:bCs/>
        </w:rPr>
      </w:pPr>
    </w:p>
    <w:p w14:paraId="0C60B9C0" w14:textId="77777777" w:rsidR="00FB5B35" w:rsidRDefault="00FB5B35" w:rsidP="00FB5B35">
      <w:pPr>
        <w:rPr>
          <w:b/>
          <w:bCs/>
        </w:rPr>
      </w:pPr>
    </w:p>
    <w:p w14:paraId="490A3416" w14:textId="77777777" w:rsidR="00FB5B35" w:rsidRDefault="00FB5B35" w:rsidP="00FB5B35">
      <w:pPr>
        <w:rPr>
          <w:b/>
          <w:bCs/>
        </w:rPr>
      </w:pPr>
    </w:p>
    <w:p w14:paraId="03A6F9C7" w14:textId="77777777" w:rsidR="00FB5B35" w:rsidRDefault="00FB5B35" w:rsidP="00FB5B35">
      <w:pPr>
        <w:rPr>
          <w:b/>
          <w:bCs/>
        </w:rPr>
      </w:pPr>
    </w:p>
    <w:p w14:paraId="34EFE1BD" w14:textId="77777777" w:rsidR="00FB5B35" w:rsidRDefault="00FB5B35" w:rsidP="00FB5B35">
      <w:pPr>
        <w:rPr>
          <w:b/>
          <w:bCs/>
        </w:rPr>
      </w:pPr>
    </w:p>
    <w:p w14:paraId="1CAD3536" w14:textId="77777777" w:rsidR="00FB5B35" w:rsidRDefault="00FB5B35" w:rsidP="00FB5B35">
      <w:pPr>
        <w:rPr>
          <w:b/>
          <w:bCs/>
        </w:rPr>
      </w:pPr>
    </w:p>
    <w:p w14:paraId="78ABB1B2" w14:textId="77777777" w:rsidR="00FB5B35" w:rsidRDefault="00FB5B35" w:rsidP="00FB5B35">
      <w:pPr>
        <w:rPr>
          <w:b/>
          <w:bCs/>
        </w:rPr>
      </w:pPr>
    </w:p>
    <w:p w14:paraId="6A755896" w14:textId="77777777" w:rsidR="00FB5B35" w:rsidRDefault="00FB5B35" w:rsidP="00FB5B35">
      <w:pPr>
        <w:rPr>
          <w:b/>
          <w:bCs/>
        </w:rPr>
      </w:pPr>
    </w:p>
    <w:p w14:paraId="163EE205" w14:textId="77777777" w:rsidR="00FB5B35" w:rsidRDefault="00FB5B35" w:rsidP="00FB5B35">
      <w:pPr>
        <w:rPr>
          <w:b/>
          <w:bCs/>
        </w:rPr>
      </w:pPr>
    </w:p>
    <w:p w14:paraId="6FB0CEA4" w14:textId="77777777" w:rsidR="00FB5B35" w:rsidRDefault="00FB5B35" w:rsidP="00FB5B35">
      <w:pPr>
        <w:rPr>
          <w:b/>
          <w:bCs/>
        </w:rPr>
      </w:pPr>
    </w:p>
    <w:p w14:paraId="75184B98" w14:textId="77777777" w:rsidR="00FB5B35" w:rsidRDefault="00FB5B35" w:rsidP="00FB5B35">
      <w:pPr>
        <w:rPr>
          <w:b/>
          <w:bCs/>
        </w:rPr>
      </w:pPr>
    </w:p>
    <w:p w14:paraId="18BC8A24" w14:textId="77777777" w:rsidR="00FB5B35" w:rsidRDefault="00FB5B35" w:rsidP="00FB5B35">
      <w:pPr>
        <w:rPr>
          <w:b/>
          <w:bCs/>
        </w:rPr>
      </w:pPr>
    </w:p>
    <w:p w14:paraId="385F5B05" w14:textId="77777777" w:rsidR="00FB5B35" w:rsidRDefault="00FB5B35" w:rsidP="00FB5B35">
      <w:pPr>
        <w:rPr>
          <w:b/>
          <w:bCs/>
        </w:rPr>
      </w:pPr>
    </w:p>
    <w:p w14:paraId="01642C02" w14:textId="77777777" w:rsidR="00FB5B35" w:rsidRDefault="00FB5B35" w:rsidP="00FB5B35">
      <w:pPr>
        <w:rPr>
          <w:b/>
          <w:bCs/>
        </w:rPr>
      </w:pPr>
    </w:p>
    <w:p w14:paraId="3F31EE92" w14:textId="77777777" w:rsidR="00FB5B35" w:rsidRDefault="00FB5B35" w:rsidP="00FB5B35">
      <w:pPr>
        <w:rPr>
          <w:b/>
          <w:bCs/>
        </w:rPr>
      </w:pPr>
    </w:p>
    <w:p w14:paraId="29974D54" w14:textId="77777777" w:rsidR="00FB5B35" w:rsidRDefault="00FB5B35" w:rsidP="00FB5B35">
      <w:pPr>
        <w:rPr>
          <w:b/>
          <w:bCs/>
        </w:rPr>
      </w:pPr>
    </w:p>
    <w:p w14:paraId="05EAB8C6" w14:textId="77777777" w:rsidR="00FB5B35" w:rsidRDefault="00FB5B35" w:rsidP="00FB5B35">
      <w:pPr>
        <w:rPr>
          <w:b/>
          <w:bCs/>
        </w:rPr>
      </w:pPr>
    </w:p>
    <w:p w14:paraId="796A31B6" w14:textId="77777777" w:rsidR="00FB5B35" w:rsidRDefault="00FB5B35" w:rsidP="00FB5B35">
      <w:pPr>
        <w:rPr>
          <w:b/>
          <w:bCs/>
        </w:rPr>
      </w:pPr>
    </w:p>
    <w:p w14:paraId="3ABD98C8" w14:textId="77777777" w:rsidR="00FB5B35" w:rsidRDefault="00FB5B35" w:rsidP="00FB5B35">
      <w:pPr>
        <w:rPr>
          <w:b/>
          <w:bCs/>
        </w:rPr>
      </w:pPr>
    </w:p>
    <w:p w14:paraId="52E91316" w14:textId="77777777" w:rsidR="00FB5B35" w:rsidRDefault="00FB5B35" w:rsidP="00FB5B35">
      <w:pPr>
        <w:rPr>
          <w:b/>
          <w:bCs/>
        </w:rPr>
      </w:pPr>
    </w:p>
    <w:p w14:paraId="306C4395" w14:textId="77777777" w:rsidR="00FB5B35" w:rsidRDefault="00FB5B35" w:rsidP="00FB5B35">
      <w:pPr>
        <w:rPr>
          <w:b/>
          <w:bCs/>
        </w:rPr>
      </w:pPr>
    </w:p>
    <w:p w14:paraId="2004E56C" w14:textId="77777777" w:rsidR="00FB5B35" w:rsidRDefault="00FB5B35" w:rsidP="00FB5B35">
      <w:pPr>
        <w:rPr>
          <w:b/>
          <w:bCs/>
        </w:rPr>
      </w:pPr>
    </w:p>
    <w:p w14:paraId="5C5FA4AA" w14:textId="77777777" w:rsidR="00FB5B35" w:rsidRDefault="00FB5B35" w:rsidP="00FB5B35">
      <w:pPr>
        <w:rPr>
          <w:b/>
          <w:bCs/>
        </w:rPr>
      </w:pPr>
    </w:p>
    <w:p w14:paraId="2937171E" w14:textId="77777777" w:rsidR="00FB5B35" w:rsidRDefault="00FB5B35" w:rsidP="00FB5B35">
      <w:pPr>
        <w:rPr>
          <w:b/>
          <w:bCs/>
        </w:rPr>
      </w:pPr>
    </w:p>
    <w:p w14:paraId="2F86A799" w14:textId="77777777" w:rsidR="00FB5B35" w:rsidRDefault="00FB5B35" w:rsidP="00FB5B35">
      <w:pPr>
        <w:rPr>
          <w:b/>
          <w:bCs/>
        </w:rPr>
      </w:pPr>
    </w:p>
    <w:p w14:paraId="19EF67CE" w14:textId="77777777" w:rsidR="00FB5B35" w:rsidRDefault="00FB5B35" w:rsidP="00FB5B35">
      <w:pPr>
        <w:rPr>
          <w:b/>
          <w:bCs/>
        </w:rPr>
      </w:pPr>
    </w:p>
    <w:p w14:paraId="68F75C93" w14:textId="77777777" w:rsidR="00FB5B35" w:rsidRDefault="00FB5B35" w:rsidP="00FB5B35">
      <w:pPr>
        <w:rPr>
          <w:b/>
          <w:bCs/>
        </w:rPr>
      </w:pPr>
    </w:p>
    <w:p w14:paraId="53C378BE" w14:textId="77777777" w:rsidR="00FB5B35" w:rsidRDefault="00FB5B35" w:rsidP="00FB5B35">
      <w:pPr>
        <w:rPr>
          <w:b/>
          <w:bCs/>
        </w:rPr>
      </w:pPr>
    </w:p>
    <w:p w14:paraId="397EDA29" w14:textId="77777777" w:rsidR="00FB5B35" w:rsidRDefault="00FB5B35" w:rsidP="00FB5B35">
      <w:pPr>
        <w:rPr>
          <w:b/>
          <w:bCs/>
        </w:rPr>
      </w:pPr>
    </w:p>
    <w:p w14:paraId="35961F3A" w14:textId="77777777" w:rsidR="00FB5B35" w:rsidRDefault="00FB5B35" w:rsidP="00FB5B35">
      <w:pPr>
        <w:rPr>
          <w:b/>
          <w:bCs/>
        </w:rPr>
      </w:pPr>
    </w:p>
    <w:p w14:paraId="2BC4C664" w14:textId="77777777" w:rsidR="00FB5B35" w:rsidRDefault="00FB5B35" w:rsidP="00FB5B35">
      <w:pPr>
        <w:rPr>
          <w:b/>
          <w:bCs/>
        </w:rPr>
      </w:pPr>
    </w:p>
    <w:p w14:paraId="6ED8EE62" w14:textId="77777777" w:rsidR="00FB5B35" w:rsidRDefault="00FB5B35" w:rsidP="00FB5B35">
      <w:pPr>
        <w:rPr>
          <w:b/>
          <w:bCs/>
        </w:rPr>
      </w:pPr>
    </w:p>
    <w:p w14:paraId="50CD3223" w14:textId="77777777" w:rsidR="00FB5B35" w:rsidRDefault="00FB5B35" w:rsidP="00FB5B35">
      <w:pPr>
        <w:rPr>
          <w:b/>
          <w:bCs/>
        </w:rPr>
      </w:pPr>
    </w:p>
    <w:p w14:paraId="5CD5388F" w14:textId="77777777" w:rsidR="00FB5B35" w:rsidRDefault="00FB5B35" w:rsidP="00FB5B35">
      <w:pPr>
        <w:rPr>
          <w:b/>
          <w:bCs/>
        </w:rPr>
      </w:pPr>
    </w:p>
    <w:p w14:paraId="252E7FEF" w14:textId="77777777" w:rsidR="00FB5B35" w:rsidRDefault="00FB5B35" w:rsidP="00FB5B35">
      <w:pPr>
        <w:rPr>
          <w:b/>
          <w:bCs/>
        </w:rPr>
      </w:pPr>
    </w:p>
    <w:p w14:paraId="773E7380" w14:textId="77777777" w:rsidR="00FB5B35" w:rsidRPr="00FB5B35" w:rsidRDefault="00FB5B35" w:rsidP="00FB5B35">
      <w:pPr>
        <w:rPr>
          <w:b/>
          <w:bCs/>
        </w:rPr>
      </w:pPr>
    </w:p>
    <w:sectPr w:rsidR="00FB5B35" w:rsidRPr="00FB5B35" w:rsidSect="00825A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78CB" w14:textId="77777777" w:rsidR="005F3D07" w:rsidRDefault="005F3D07" w:rsidP="0065275D">
      <w:pPr>
        <w:spacing w:after="0" w:line="240" w:lineRule="auto"/>
      </w:pPr>
      <w:r>
        <w:separator/>
      </w:r>
    </w:p>
  </w:endnote>
  <w:endnote w:type="continuationSeparator" w:id="0">
    <w:p w14:paraId="629EA6DD" w14:textId="77777777" w:rsidR="005F3D07" w:rsidRDefault="005F3D07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DF74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68872B1C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5F8430F7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576D09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4DFEF565" w14:textId="77777777" w:rsidR="00221CD3" w:rsidRDefault="00221CD3" w:rsidP="00221CD3">
          <w:pPr>
            <w:pStyle w:val="Noga"/>
          </w:pPr>
        </w:p>
        <w:p w14:paraId="4918F8BC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5E0B245A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6C7E8BA6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4DC06247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248DD1E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D2B5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28D3F357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3E0F2D0A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673FB6D1" w14:textId="50E9D76E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+386 1 241 10 0</w:t>
          </w:r>
          <w:r w:rsidR="006936AA">
            <w:t>5</w:t>
          </w:r>
        </w:p>
        <w:p w14:paraId="584B2BC2" w14:textId="58FDE7CD" w:rsidR="006B7402" w:rsidRDefault="006B7402" w:rsidP="00B2649E">
          <w:pPr>
            <w:pStyle w:val="Noga"/>
          </w:pPr>
          <w:r>
            <w:t xml:space="preserve">    +386 1 241 10 10</w:t>
          </w:r>
        </w:p>
        <w:p w14:paraId="12555622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7BFF99D7" w14:textId="194726B6" w:rsidR="006B7402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B7402" w:rsidRPr="00A17D11">
              <w:rPr>
                <w:rStyle w:val="Hiperpovezava"/>
                <w:rFonts w:ascii="Arial" w:hAnsi="Arial" w:cs="Arial"/>
              </w:rPr>
              <w:t>dekanat@ff.uni-lj.si</w:t>
            </w:r>
          </w:hyperlink>
        </w:p>
        <w:p w14:paraId="409D3996" w14:textId="4DB4AD9D" w:rsidR="006B7402" w:rsidRPr="00BF339B" w:rsidRDefault="006B7402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info@ff.uni-lj.si</w:t>
          </w:r>
        </w:p>
        <w:p w14:paraId="22DF6BBA" w14:textId="28175188" w:rsidR="00DA6F60" w:rsidRPr="00BF339B" w:rsidRDefault="00000000" w:rsidP="00595918">
          <w:pPr>
            <w:pStyle w:val="Noga"/>
            <w:rPr>
              <w:rFonts w:cs="Arial"/>
              <w:color w:val="E03127"/>
            </w:rPr>
          </w:pPr>
          <w:hyperlink r:id="rId2" w:history="1">
            <w:r w:rsidR="006936AA" w:rsidRPr="006936AA">
              <w:rPr>
                <w:rStyle w:val="Hiperpovezava"/>
                <w:rFonts w:ascii="Arial" w:hAnsi="Arial" w:cs="Arial"/>
              </w:rPr>
              <w:t>www.ff.uni-lj.si</w:t>
            </w:r>
          </w:hyperlink>
        </w:p>
      </w:tc>
      <w:tc>
        <w:tcPr>
          <w:tcW w:w="1985" w:type="dxa"/>
          <w:shd w:val="clear" w:color="auto" w:fill="auto"/>
        </w:tcPr>
        <w:p w14:paraId="70347E08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62B22F3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066A" w14:textId="77777777" w:rsidR="005F3D07" w:rsidRDefault="005F3D07" w:rsidP="0065275D">
      <w:pPr>
        <w:spacing w:after="0" w:line="240" w:lineRule="auto"/>
      </w:pPr>
      <w:r>
        <w:separator/>
      </w:r>
    </w:p>
  </w:footnote>
  <w:footnote w:type="continuationSeparator" w:id="0">
    <w:p w14:paraId="1A05A003" w14:textId="77777777" w:rsidR="005F3D07" w:rsidRDefault="005F3D07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92C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854CB8E" wp14:editId="0811B2DF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B67B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2A07D5E7" wp14:editId="372ED7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744A73" wp14:editId="3FECA486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  <w:showingPlcHdr/>
                          </w:sdtPr>
                          <w:sdtContent>
                            <w:p w14:paraId="3AEFDECD" w14:textId="24C434DD" w:rsidR="00636AE9" w:rsidRPr="00636AE9" w:rsidRDefault="00FB5B35" w:rsidP="00636AE9">
                              <w:pPr>
                                <w:pStyle w:val="Glava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  <w:showingPlcHdr/>
                          </w:sdtPr>
                          <w:sdtContent>
                            <w:p w14:paraId="1F4324FC" w14:textId="4E063756" w:rsidR="00C56E67" w:rsidRPr="00636AE9" w:rsidRDefault="00FB5B35" w:rsidP="00C56E67">
                              <w:pPr>
                                <w:pStyle w:val="Entiteta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6DEE881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44A7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  <w:showingPlcHdr/>
                    </w:sdtPr>
                    <w:sdtContent>
                      <w:p w14:paraId="3AEFDECD" w14:textId="24C434DD" w:rsidR="00636AE9" w:rsidRPr="00636AE9" w:rsidRDefault="00FB5B35" w:rsidP="00636AE9">
                        <w:pPr>
                          <w:pStyle w:val="Glava"/>
                        </w:pPr>
                        <w:r>
                          <w:t xml:space="preserve">     </w:t>
                        </w:r>
                      </w:p>
                    </w:sdtContent>
                  </w:sdt>
                  <w:sdt>
                    <w:sdtPr>
                      <w:id w:val="-2084206429"/>
                      <w:showingPlcHdr/>
                    </w:sdtPr>
                    <w:sdtContent>
                      <w:p w14:paraId="1F4324FC" w14:textId="4E063756" w:rsidR="00C56E67" w:rsidRPr="00636AE9" w:rsidRDefault="00FB5B35" w:rsidP="00C56E67">
                        <w:pPr>
                          <w:pStyle w:val="Entiteta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6DEE881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01BB83E6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11BFC1A9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A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6FFC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948F4"/>
    <w:rsid w:val="0029623B"/>
    <w:rsid w:val="002A0DC1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16FAF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5F3D07"/>
    <w:rsid w:val="006033FF"/>
    <w:rsid w:val="006246A0"/>
    <w:rsid w:val="00636AE9"/>
    <w:rsid w:val="00647A26"/>
    <w:rsid w:val="0065275D"/>
    <w:rsid w:val="00654F20"/>
    <w:rsid w:val="006936AA"/>
    <w:rsid w:val="006B29FD"/>
    <w:rsid w:val="006B7402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76C"/>
    <w:rsid w:val="00756EF8"/>
    <w:rsid w:val="007600E8"/>
    <w:rsid w:val="00765124"/>
    <w:rsid w:val="007716BF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5A4B"/>
    <w:rsid w:val="0085205D"/>
    <w:rsid w:val="00853AFB"/>
    <w:rsid w:val="00863644"/>
    <w:rsid w:val="00877B5D"/>
    <w:rsid w:val="00887C44"/>
    <w:rsid w:val="00891D3D"/>
    <w:rsid w:val="008A25CD"/>
    <w:rsid w:val="008B069C"/>
    <w:rsid w:val="008D5FFF"/>
    <w:rsid w:val="008F5FC3"/>
    <w:rsid w:val="00921238"/>
    <w:rsid w:val="009340A2"/>
    <w:rsid w:val="00934BC8"/>
    <w:rsid w:val="009405EF"/>
    <w:rsid w:val="00943350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0703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DCB"/>
    <w:rsid w:val="00BE6FAB"/>
    <w:rsid w:val="00BF339B"/>
    <w:rsid w:val="00C05CEB"/>
    <w:rsid w:val="00C15D85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3A4A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80467"/>
    <w:rsid w:val="00F97FD3"/>
    <w:rsid w:val="00FA1AD1"/>
    <w:rsid w:val="00FB5B35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B2F8"/>
  <w15:docId w15:val="{57A04D23-6C79-4EC3-901E-AE581165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936AA"/>
    <w:rPr>
      <w:color w:val="605E5C"/>
      <w:shd w:val="clear" w:color="auto" w:fill="E1DFDD"/>
    </w:rPr>
  </w:style>
  <w:style w:type="paragraph" w:customStyle="1" w:styleId="9B96AB2F25E94B00854C37AB96E3B620">
    <w:name w:val="9B96AB2F25E94B00854C37AB96E3B620"/>
    <w:rsid w:val="00FB5B35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f.uni-lj.si/" TargetMode="External"/><Relationship Id="rId1" Type="http://schemas.openxmlformats.org/officeDocument/2006/relationships/hyperlink" Target="mailto:dekanat@f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Zajc Božič, Kristina</cp:lastModifiedBy>
  <cp:revision>2</cp:revision>
  <cp:lastPrinted>2024-02-12T12:41:00Z</cp:lastPrinted>
  <dcterms:created xsi:type="dcterms:W3CDTF">2024-06-10T06:34:00Z</dcterms:created>
  <dcterms:modified xsi:type="dcterms:W3CDTF">2024-06-10T06:34:00Z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