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"/>
      </w:tblGrid>
      <w:tr w:rsidR="00A30CAD" w:rsidRPr="00A60BDD" w14:paraId="71F9B709" w14:textId="77777777" w:rsidTr="00A30CAD">
        <w:trPr>
          <w:trHeight w:val="2438"/>
        </w:trPr>
        <w:tc>
          <w:tcPr>
            <w:tcW w:w="4820" w:type="dxa"/>
            <w:shd w:val="clear" w:color="auto" w:fill="auto"/>
          </w:tcPr>
          <w:p w14:paraId="57537878" w14:textId="0051340C" w:rsidR="00A30CAD" w:rsidRPr="00A60BDD" w:rsidRDefault="00A30CAD" w:rsidP="00A30CAD">
            <w:pPr>
              <w:pStyle w:val="Naslovnik"/>
              <w:ind w:left="0" w:firstLine="0"/>
              <w:jc w:val="left"/>
            </w:pPr>
          </w:p>
        </w:tc>
        <w:tc>
          <w:tcPr>
            <w:tcW w:w="425" w:type="dxa"/>
          </w:tcPr>
          <w:p w14:paraId="38417A66" w14:textId="77777777" w:rsidR="00A30CAD" w:rsidRPr="00A60BDD" w:rsidRDefault="00A30CAD" w:rsidP="00C261F4">
            <w:pPr>
              <w:pStyle w:val="Noga"/>
            </w:pPr>
          </w:p>
        </w:tc>
      </w:tr>
    </w:tbl>
    <w:p w14:paraId="13EFBF7F" w14:textId="70DD44FD" w:rsidR="00B04865" w:rsidRPr="00B04865" w:rsidRDefault="00000000" w:rsidP="00B04865">
      <w:pPr>
        <w:pStyle w:val="Naslov1"/>
      </w:pPr>
      <w:sdt>
        <w:sdtPr>
          <w:id w:val="-129330161"/>
          <w:placeholder>
            <w:docPart w:val="8DCDB00F4C784B6FA17AD0C04CC0A1BC"/>
          </w:placeholder>
        </w:sdtPr>
        <w:sdtContent>
          <w:r w:rsidR="00E04CE3">
            <w:t xml:space="preserve">Obrazec za oceno dela, ki kandidira za nagrado za študente in študentke Filozofske fakultete UL </w:t>
          </w:r>
        </w:sdtContent>
      </w:sdt>
    </w:p>
    <w:p w14:paraId="528EB3E7" w14:textId="77777777" w:rsidR="00A31DD3" w:rsidRDefault="00A31DD3" w:rsidP="00A30CAD"/>
    <w:p w14:paraId="1103ED9B" w14:textId="38C170F0" w:rsidR="00E04CE3" w:rsidRDefault="00E04CE3" w:rsidP="00E04CE3">
      <w:r>
        <w:t>Ime in priimek avtorja dela: ___________________________________________________________</w:t>
      </w:r>
      <w:r>
        <w:t>_______________</w:t>
      </w:r>
    </w:p>
    <w:p w14:paraId="5EBF08BB" w14:textId="026F5EB4" w:rsidR="00E04CE3" w:rsidRDefault="00E04CE3" w:rsidP="00E04CE3">
      <w:r>
        <w:t>Oddelek, na katerem z delom kandidira: _________________________________________________</w:t>
      </w:r>
      <w:r>
        <w:t>_________________________</w:t>
      </w:r>
    </w:p>
    <w:p w14:paraId="61BEDB54" w14:textId="0A2FA3B7" w:rsidR="00E04CE3" w:rsidRDefault="00E04CE3" w:rsidP="00E04CE3">
      <w:r>
        <w:t>Ime in priimek ocenjevalca: ________________________________________________</w:t>
      </w:r>
      <w:r>
        <w:t>____</w:t>
      </w:r>
    </w:p>
    <w:p w14:paraId="71F106D8" w14:textId="327C87FA" w:rsidR="00E04CE3" w:rsidRDefault="00E04CE3" w:rsidP="00E04CE3">
      <w:r>
        <w:t>Datum: _________________________</w:t>
      </w:r>
      <w:r>
        <w:t>___________________________________________</w:t>
      </w:r>
    </w:p>
    <w:p w14:paraId="46A08ACC" w14:textId="32DA2517" w:rsidR="00E04CE3" w:rsidRDefault="00E04CE3" w:rsidP="00E04CE3">
      <w:r>
        <w:t>Podpis ocenjevalca: _______________________________________________________</w:t>
      </w:r>
      <w:r>
        <w:t>__</w:t>
      </w:r>
    </w:p>
    <w:p w14:paraId="17F9978B" w14:textId="77777777" w:rsidR="00E04CE3" w:rsidRDefault="00E04CE3" w:rsidP="00E04CE3"/>
    <w:p w14:paraId="5D376465" w14:textId="77777777" w:rsidR="00E04CE3" w:rsidRDefault="00E04CE3" w:rsidP="00E04CE3"/>
    <w:p w14:paraId="311359AC" w14:textId="77777777" w:rsidR="00E04CE3" w:rsidRDefault="00E04CE3" w:rsidP="00E04CE3">
      <w:r>
        <w:t>**********</w:t>
      </w:r>
    </w:p>
    <w:p w14:paraId="4E63F34D" w14:textId="77777777" w:rsidR="00E04CE3" w:rsidRDefault="00E04CE3" w:rsidP="00E04CE3">
      <w:r>
        <w:t>Ocena naj okvirno obsega 5000 znakov s presledki.</w:t>
      </w:r>
    </w:p>
    <w:p w14:paraId="6B79A650" w14:textId="77777777" w:rsidR="00E04CE3" w:rsidRDefault="00E04CE3" w:rsidP="00E04CE3"/>
    <w:p w14:paraId="34EE46FF" w14:textId="77777777" w:rsidR="00E04CE3" w:rsidRDefault="00E04CE3" w:rsidP="00E04CE3"/>
    <w:p w14:paraId="0CE8AC55" w14:textId="342668E6" w:rsidR="00A30CAD" w:rsidRDefault="00E04CE3" w:rsidP="00E04CE3">
      <w:pPr>
        <w:rPr>
          <w:b/>
          <w:bCs/>
        </w:rPr>
      </w:pPr>
      <w:r w:rsidRPr="00E04CE3">
        <w:rPr>
          <w:b/>
          <w:bCs/>
        </w:rPr>
        <w:t>Ocena dela:</w:t>
      </w:r>
    </w:p>
    <w:p w14:paraId="7E7D72D9" w14:textId="77777777" w:rsidR="00E04CE3" w:rsidRDefault="00E04CE3" w:rsidP="00E04CE3">
      <w:pPr>
        <w:rPr>
          <w:b/>
          <w:bCs/>
        </w:rPr>
      </w:pPr>
    </w:p>
    <w:p w14:paraId="35D8F6A5" w14:textId="77777777" w:rsidR="00E04CE3" w:rsidRDefault="00E04CE3" w:rsidP="00E04CE3">
      <w:pPr>
        <w:rPr>
          <w:b/>
          <w:bCs/>
        </w:rPr>
      </w:pPr>
    </w:p>
    <w:p w14:paraId="07C3180D" w14:textId="77777777" w:rsidR="00E04CE3" w:rsidRDefault="00E04CE3" w:rsidP="00E04CE3">
      <w:pPr>
        <w:rPr>
          <w:b/>
          <w:bCs/>
        </w:rPr>
      </w:pPr>
    </w:p>
    <w:p w14:paraId="25E4F135" w14:textId="77777777" w:rsidR="00E04CE3" w:rsidRDefault="00E04CE3" w:rsidP="00E04CE3">
      <w:pPr>
        <w:rPr>
          <w:b/>
          <w:bCs/>
        </w:rPr>
      </w:pPr>
    </w:p>
    <w:p w14:paraId="1C9C8BD5" w14:textId="77777777" w:rsidR="00E04CE3" w:rsidRDefault="00E04CE3" w:rsidP="00E04CE3">
      <w:pPr>
        <w:rPr>
          <w:b/>
          <w:bCs/>
        </w:rPr>
      </w:pPr>
    </w:p>
    <w:p w14:paraId="5D24D544" w14:textId="77777777" w:rsidR="00E04CE3" w:rsidRDefault="00E04CE3" w:rsidP="00E04CE3">
      <w:pPr>
        <w:rPr>
          <w:b/>
          <w:bCs/>
        </w:rPr>
      </w:pPr>
    </w:p>
    <w:p w14:paraId="1E140F0E" w14:textId="77777777" w:rsidR="00E04CE3" w:rsidRDefault="00E04CE3" w:rsidP="00E04CE3">
      <w:pPr>
        <w:rPr>
          <w:b/>
          <w:bCs/>
        </w:rPr>
      </w:pPr>
    </w:p>
    <w:p w14:paraId="432C7FFD" w14:textId="77777777" w:rsidR="00E04CE3" w:rsidRDefault="00E04CE3" w:rsidP="00E04CE3">
      <w:pPr>
        <w:rPr>
          <w:b/>
          <w:bCs/>
        </w:rPr>
      </w:pPr>
    </w:p>
    <w:p w14:paraId="5DE060B1" w14:textId="77777777" w:rsidR="00E04CE3" w:rsidRDefault="00E04CE3" w:rsidP="00E04CE3">
      <w:pPr>
        <w:rPr>
          <w:b/>
          <w:bCs/>
        </w:rPr>
      </w:pPr>
    </w:p>
    <w:p w14:paraId="4E606318" w14:textId="77777777" w:rsidR="00E04CE3" w:rsidRDefault="00E04CE3" w:rsidP="00E04CE3">
      <w:pPr>
        <w:rPr>
          <w:b/>
          <w:bCs/>
        </w:rPr>
      </w:pPr>
    </w:p>
    <w:p w14:paraId="6ED83B1F" w14:textId="77777777" w:rsidR="00E04CE3" w:rsidRDefault="00E04CE3" w:rsidP="00E04CE3">
      <w:pPr>
        <w:rPr>
          <w:b/>
          <w:bCs/>
        </w:rPr>
      </w:pPr>
    </w:p>
    <w:p w14:paraId="3D838030" w14:textId="77777777" w:rsidR="00E04CE3" w:rsidRDefault="00E04CE3" w:rsidP="00E04CE3">
      <w:pPr>
        <w:rPr>
          <w:b/>
          <w:bCs/>
        </w:rPr>
      </w:pPr>
    </w:p>
    <w:p w14:paraId="4B8A826E" w14:textId="77777777" w:rsidR="00E04CE3" w:rsidRDefault="00E04CE3" w:rsidP="00E04CE3">
      <w:pPr>
        <w:rPr>
          <w:b/>
          <w:bCs/>
        </w:rPr>
      </w:pPr>
    </w:p>
    <w:p w14:paraId="629555D4" w14:textId="77777777" w:rsidR="00E04CE3" w:rsidRDefault="00E04CE3" w:rsidP="00E04CE3">
      <w:pPr>
        <w:rPr>
          <w:b/>
          <w:bCs/>
        </w:rPr>
      </w:pPr>
    </w:p>
    <w:p w14:paraId="2DC0703F" w14:textId="77777777" w:rsidR="00E04CE3" w:rsidRPr="00E04CE3" w:rsidRDefault="00E04CE3" w:rsidP="00E04CE3">
      <w:pPr>
        <w:rPr>
          <w:b/>
          <w:bCs/>
        </w:rPr>
      </w:pPr>
    </w:p>
    <w:sectPr w:rsidR="00E04CE3" w:rsidRPr="00E04CE3" w:rsidSect="00825A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D66E" w14:textId="77777777" w:rsidR="00514EF8" w:rsidRDefault="00514EF8" w:rsidP="0065275D">
      <w:pPr>
        <w:spacing w:after="0" w:line="240" w:lineRule="auto"/>
      </w:pPr>
      <w:r>
        <w:separator/>
      </w:r>
    </w:p>
  </w:endnote>
  <w:endnote w:type="continuationSeparator" w:id="0">
    <w:p w14:paraId="1DB24F14" w14:textId="77777777" w:rsidR="00514EF8" w:rsidRDefault="00514EF8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829502"/>
      <w:docPartObj>
        <w:docPartGallery w:val="Page Numbers (Bottom of Page)"/>
        <w:docPartUnique/>
      </w:docPartObj>
    </w:sdtPr>
    <w:sdtContent>
      <w:p w14:paraId="42A94674" w14:textId="62FE8D35" w:rsidR="00E04CE3" w:rsidRDefault="00E04CE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DD1E7" w14:textId="759A7C8E" w:rsidR="00B566CE" w:rsidRPr="00B566CE" w:rsidRDefault="00B566CE">
    <w:pPr>
      <w:pStyle w:val="Noga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D2B5" w14:textId="77777777" w:rsidR="00A537D2" w:rsidRDefault="00A537D2">
    <w:pPr>
      <w:rPr>
        <w:rFonts w:cs="Arial"/>
      </w:rPr>
    </w:pPr>
  </w:p>
  <w:p w14:paraId="662B22F3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0CD6" w14:textId="77777777" w:rsidR="00514EF8" w:rsidRDefault="00514EF8" w:rsidP="0065275D">
      <w:pPr>
        <w:spacing w:after="0" w:line="240" w:lineRule="auto"/>
      </w:pPr>
      <w:r>
        <w:separator/>
      </w:r>
    </w:p>
  </w:footnote>
  <w:footnote w:type="continuationSeparator" w:id="0">
    <w:p w14:paraId="551AA72C" w14:textId="77777777" w:rsidR="00514EF8" w:rsidRDefault="00514EF8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92C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854CB8E" wp14:editId="0811B2DF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B67B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A07D5E7" wp14:editId="09A5BDF0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744A73" wp14:editId="2658E257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FDECD" w14:textId="74E6B402" w:rsidR="00636AE9" w:rsidRPr="00636AE9" w:rsidRDefault="00636AE9" w:rsidP="00636AE9">
                          <w:pPr>
                            <w:pStyle w:val="Glava"/>
                          </w:pPr>
                        </w:p>
                        <w:sdt>
                          <w:sdtPr>
                            <w:id w:val="-2084206429"/>
                            <w:showingPlcHdr/>
                          </w:sdtPr>
                          <w:sdtContent>
                            <w:p w14:paraId="1F4324FC" w14:textId="49E9C856" w:rsidR="00C56E67" w:rsidRPr="00636AE9" w:rsidRDefault="006936AA" w:rsidP="00C56E67">
                              <w:pPr>
                                <w:pStyle w:val="Entiteta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6DEE881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44A7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p w14:paraId="3AEFDECD" w14:textId="74E6B402" w:rsidR="00636AE9" w:rsidRPr="00636AE9" w:rsidRDefault="00636AE9" w:rsidP="00636AE9">
                    <w:pPr>
                      <w:pStyle w:val="Glava"/>
                    </w:pPr>
                  </w:p>
                  <w:sdt>
                    <w:sdtPr>
                      <w:id w:val="-2084206429"/>
                      <w:showingPlcHdr/>
                    </w:sdtPr>
                    <w:sdtContent>
                      <w:p w14:paraId="1F4324FC" w14:textId="49E9C856" w:rsidR="00C56E67" w:rsidRPr="00636AE9" w:rsidRDefault="006936AA" w:rsidP="00C56E67">
                        <w:pPr>
                          <w:pStyle w:val="Entiteta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6DEE881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01BB83E6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11BFC1A9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A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6FFC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A0DC1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6FAF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1834"/>
    <w:rsid w:val="004E2F9E"/>
    <w:rsid w:val="004F3D61"/>
    <w:rsid w:val="00514EF8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5E5162"/>
    <w:rsid w:val="006033FF"/>
    <w:rsid w:val="006246A0"/>
    <w:rsid w:val="00636AE9"/>
    <w:rsid w:val="00647A26"/>
    <w:rsid w:val="0065275D"/>
    <w:rsid w:val="00654F20"/>
    <w:rsid w:val="006936AA"/>
    <w:rsid w:val="006B29FD"/>
    <w:rsid w:val="006B7402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76C"/>
    <w:rsid w:val="00756DAC"/>
    <w:rsid w:val="00756EF8"/>
    <w:rsid w:val="007600E8"/>
    <w:rsid w:val="00765124"/>
    <w:rsid w:val="007716BF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5A4B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8F5FC3"/>
    <w:rsid w:val="00921238"/>
    <w:rsid w:val="009340A2"/>
    <w:rsid w:val="00934BC8"/>
    <w:rsid w:val="00943350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30CAD"/>
    <w:rsid w:val="00A31DD3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0703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DCB"/>
    <w:rsid w:val="00BE6FAB"/>
    <w:rsid w:val="00BF339B"/>
    <w:rsid w:val="00C05CEB"/>
    <w:rsid w:val="00C15D85"/>
    <w:rsid w:val="00C17E7A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CE3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8046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B2F8"/>
  <w15:docId w15:val="{57A04D23-6C79-4EC3-901E-AE58116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936AA"/>
    <w:rPr>
      <w:color w:val="605E5C"/>
      <w:shd w:val="clear" w:color="auto" w:fill="E1DFDD"/>
    </w:rPr>
  </w:style>
  <w:style w:type="paragraph" w:customStyle="1" w:styleId="9B96AB2F25E94B00854C37AB96E3B620">
    <w:name w:val="9B96AB2F25E94B00854C37AB96E3B620"/>
    <w:rsid w:val="00A30CAD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UL%20FF%20-%20Dopis%20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DB00F4C784B6FA17AD0C04CC0A1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3B9850-B93A-455F-BA9B-B2C724E921FC}"/>
      </w:docPartPr>
      <w:docPartBody>
        <w:p w:rsidR="00C15468" w:rsidRDefault="00000000">
          <w:pPr>
            <w:pStyle w:val="8DCDB00F4C784B6FA17AD0C04CC0A1BC"/>
          </w:pPr>
          <w:r>
            <w:rPr>
              <w:rStyle w:val="Besedilooznabemesta"/>
              <w:rFonts w:eastAsiaTheme="minorHAnsi"/>
            </w:rPr>
            <w:t>(vnesite zadevo)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A1"/>
    <w:rsid w:val="00270114"/>
    <w:rsid w:val="003910CB"/>
    <w:rsid w:val="004045A1"/>
    <w:rsid w:val="007E1CC4"/>
    <w:rsid w:val="00C15468"/>
    <w:rsid w:val="00C17E7A"/>
    <w:rsid w:val="00D5265C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rFonts w:ascii="Arial" w:hAnsi="Arial"/>
      <w:b w:val="0"/>
      <w:i w:val="0"/>
      <w:color w:val="666666"/>
    </w:rPr>
  </w:style>
  <w:style w:type="paragraph" w:customStyle="1" w:styleId="Naslovnik">
    <w:name w:val="Naslovnik"/>
    <w:qFormat/>
    <w:pPr>
      <w:spacing w:after="0" w:line="300" w:lineRule="auto"/>
      <w:ind w:left="425" w:hanging="425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5FE8B33382114C0394B57AE4FE58CD39">
    <w:name w:val="5FE8B33382114C0394B57AE4FE58CD39"/>
  </w:style>
  <w:style w:type="paragraph" w:customStyle="1" w:styleId="9B96AB2F25E94B00854C37AB96E3B620">
    <w:name w:val="9B96AB2F25E94B00854C37AB96E3B620"/>
  </w:style>
  <w:style w:type="paragraph" w:customStyle="1" w:styleId="E3F6784BED76468F8F0E5345976705DB">
    <w:name w:val="E3F6784BED76468F8F0E5345976705DB"/>
  </w:style>
  <w:style w:type="paragraph" w:customStyle="1" w:styleId="8DCDB00F4C784B6FA17AD0C04CC0A1BC">
    <w:name w:val="8DCDB00F4C784B6FA17AD0C04CC0A1BC"/>
  </w:style>
  <w:style w:type="paragraph" w:customStyle="1" w:styleId="3F0FD597B12C42A698A3327068A4BBB6">
    <w:name w:val="3F0FD597B12C42A698A3327068A4BBB6"/>
  </w:style>
  <w:style w:type="paragraph" w:customStyle="1" w:styleId="Imeinpriimek">
    <w:name w:val="Ime in priimek"/>
    <w:basedOn w:val="Navaden"/>
    <w:qFormat/>
    <w:pPr>
      <w:spacing w:after="0" w:line="300" w:lineRule="auto"/>
      <w:ind w:left="425" w:hanging="425"/>
      <w:jc w:val="both"/>
    </w:pPr>
    <w:rPr>
      <w:rFonts w:ascii="Arial" w:eastAsia="Calibri" w:hAnsi="Arial" w:cs="Arial"/>
      <w:b/>
      <w:sz w:val="20"/>
      <w:lang w:eastAsia="en-US"/>
    </w:rPr>
  </w:style>
  <w:style w:type="paragraph" w:customStyle="1" w:styleId="94E9A74B5BBA4DB592DFCDA5332B89C3">
    <w:name w:val="94E9A74B5BBA4DB592DFCDA5332B8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Zajc Božič, Kristina</cp:lastModifiedBy>
  <cp:revision>3</cp:revision>
  <cp:lastPrinted>2024-06-20T11:26:00Z</cp:lastPrinted>
  <dcterms:created xsi:type="dcterms:W3CDTF">2024-06-20T11:27:00Z</dcterms:created>
  <dcterms:modified xsi:type="dcterms:W3CDTF">2024-06-20T11:29:00Z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